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069A" w:rsidR="00431FF3" w:rsidP="007C3DF5" w:rsidRDefault="00431FF3" w14:paraId="7BB2C630" w14:textId="77777777">
      <w:pPr>
        <w:rPr>
          <w:sz w:val="24"/>
        </w:rPr>
      </w:pPr>
    </w:p>
    <w:p w:rsidRPr="00FD069A" w:rsidR="00FD069A" w:rsidP="007C3DF5" w:rsidRDefault="00FD069A" w14:paraId="505196BD" w14:textId="77777777">
      <w:pPr>
        <w:rPr>
          <w:sz w:val="24"/>
        </w:rPr>
      </w:pPr>
    </w:p>
    <w:p w:rsidRPr="00FD069A" w:rsidR="00FD069A" w:rsidP="007C3DF5" w:rsidRDefault="00FD069A" w14:paraId="2782C7D7" w14:textId="77777777">
      <w:pPr>
        <w:rPr>
          <w:sz w:val="24"/>
        </w:rPr>
      </w:pPr>
      <w:r w:rsidRPr="00FD069A">
        <w:rPr>
          <w:sz w:val="24"/>
        </w:rPr>
        <w:t xml:space="preserve">Generalforsamling </w:t>
      </w:r>
    </w:p>
    <w:p w:rsidRPr="00FD069A" w:rsidR="00FD069A" w:rsidP="007C3DF5" w:rsidRDefault="00F4016B" w14:paraId="4C49F816" w14:textId="1CFB2D64">
      <w:pPr>
        <w:rPr>
          <w:sz w:val="24"/>
        </w:rPr>
      </w:pPr>
      <w:r>
        <w:rPr>
          <w:sz w:val="24"/>
        </w:rPr>
        <w:t>26</w:t>
      </w:r>
      <w:r w:rsidRPr="00FD069A" w:rsidR="00FD069A">
        <w:rPr>
          <w:sz w:val="24"/>
        </w:rPr>
        <w:t>. maj 202</w:t>
      </w:r>
      <w:r>
        <w:rPr>
          <w:sz w:val="24"/>
        </w:rPr>
        <w:t>4</w:t>
      </w:r>
      <w:r w:rsidRPr="00FD069A" w:rsidR="00FD069A">
        <w:rPr>
          <w:sz w:val="24"/>
        </w:rPr>
        <w:t xml:space="preserve"> kl. 14</w:t>
      </w:r>
    </w:p>
    <w:p w:rsidRPr="00FD069A" w:rsidR="00FD069A" w:rsidP="007C3DF5" w:rsidRDefault="00FD069A" w14:paraId="5D079EEB" w14:textId="34670E59">
      <w:pPr>
        <w:rPr>
          <w:sz w:val="24"/>
        </w:rPr>
      </w:pPr>
      <w:r w:rsidRPr="00FD069A">
        <w:rPr>
          <w:sz w:val="24"/>
        </w:rPr>
        <w:t>Juelsmindehallerne</w:t>
      </w:r>
    </w:p>
    <w:p w:rsidRPr="00FD069A" w:rsidR="00FD069A" w:rsidP="007C3DF5" w:rsidRDefault="00FD069A" w14:paraId="0BD5D1F3" w14:textId="77777777">
      <w:pPr>
        <w:rPr>
          <w:sz w:val="24"/>
        </w:rPr>
      </w:pPr>
    </w:p>
    <w:p w:rsidRPr="00FD069A" w:rsidR="00FD069A" w:rsidP="007C3DF5" w:rsidRDefault="00FD069A" w14:paraId="5BFEB9F7" w14:textId="5A1C3F7A">
      <w:pPr>
        <w:rPr>
          <w:sz w:val="24"/>
        </w:rPr>
      </w:pPr>
      <w:r w:rsidRPr="00FD069A">
        <w:rPr>
          <w:sz w:val="24"/>
        </w:rPr>
        <w:t xml:space="preserve">Dagsorden </w:t>
      </w:r>
    </w:p>
    <w:p w:rsidRPr="00FD069A" w:rsidR="00FD069A" w:rsidP="007C3DF5" w:rsidRDefault="00FD069A" w14:paraId="718602B5" w14:textId="77777777">
      <w:pPr>
        <w:rPr>
          <w:sz w:val="24"/>
        </w:rPr>
      </w:pPr>
    </w:p>
    <w:p w:rsidRPr="00FD069A" w:rsidR="00FD069A" w:rsidP="00FD069A" w:rsidRDefault="00FD069A" w14:paraId="7B94EED2" w14:textId="11A89427">
      <w:pPr>
        <w:pStyle w:val="Listeafsnit"/>
        <w:numPr>
          <w:ilvl w:val="0"/>
          <w:numId w:val="1"/>
        </w:numPr>
        <w:rPr>
          <w:sz w:val="24"/>
        </w:rPr>
      </w:pPr>
      <w:r w:rsidRPr="00FD069A">
        <w:rPr>
          <w:sz w:val="24"/>
        </w:rPr>
        <w:t>Valg af dirigent</w:t>
      </w:r>
      <w:r w:rsidR="00AD39F3">
        <w:rPr>
          <w:sz w:val="24"/>
        </w:rPr>
        <w:t>. Bestyrelsen foreslår advok</w:t>
      </w:r>
      <w:r w:rsidR="00F4016B">
        <w:rPr>
          <w:sz w:val="24"/>
        </w:rPr>
        <w:t>at</w:t>
      </w:r>
      <w:r w:rsidR="0091179C">
        <w:rPr>
          <w:sz w:val="24"/>
        </w:rPr>
        <w:t>,</w:t>
      </w:r>
      <w:r w:rsidR="00F4016B">
        <w:rPr>
          <w:sz w:val="24"/>
        </w:rPr>
        <w:t xml:space="preserve"> Christian Anker Hansen</w:t>
      </w:r>
    </w:p>
    <w:p w:rsidRPr="00FD069A" w:rsidR="00FD069A" w:rsidP="00FD069A" w:rsidRDefault="00FD069A" w14:paraId="0B9B01A6" w14:textId="1D6CD26E">
      <w:pPr>
        <w:pStyle w:val="Listeafsnit"/>
        <w:numPr>
          <w:ilvl w:val="0"/>
          <w:numId w:val="1"/>
        </w:numPr>
        <w:rPr>
          <w:sz w:val="24"/>
        </w:rPr>
      </w:pPr>
      <w:r w:rsidRPr="00FD069A">
        <w:rPr>
          <w:sz w:val="24"/>
        </w:rPr>
        <w:t>Valg af referent</w:t>
      </w:r>
      <w:r w:rsidR="00AD39F3">
        <w:rPr>
          <w:sz w:val="24"/>
        </w:rPr>
        <w:t>. Bestyrelsen foreslår</w:t>
      </w:r>
      <w:r w:rsidR="0091179C">
        <w:rPr>
          <w:sz w:val="24"/>
        </w:rPr>
        <w:t xml:space="preserve"> forretningsfører, Marina Lind</w:t>
      </w:r>
    </w:p>
    <w:p w:rsidRPr="00FD069A" w:rsidR="00FD069A" w:rsidP="00FD069A" w:rsidRDefault="00FD069A" w14:paraId="74309C38" w14:textId="4B63F425">
      <w:pPr>
        <w:pStyle w:val="Listeafsnit"/>
        <w:numPr>
          <w:ilvl w:val="0"/>
          <w:numId w:val="1"/>
        </w:numPr>
        <w:rPr>
          <w:sz w:val="24"/>
        </w:rPr>
      </w:pPr>
      <w:r w:rsidRPr="00FD069A">
        <w:rPr>
          <w:sz w:val="24"/>
        </w:rPr>
        <w:t>Bestyrelsens beretning</w:t>
      </w:r>
      <w:r w:rsidR="00AD39F3">
        <w:rPr>
          <w:sz w:val="24"/>
        </w:rPr>
        <w:t xml:space="preserve"> ved formand Bent Alminde</w:t>
      </w:r>
    </w:p>
    <w:p w:rsidRPr="00FD069A" w:rsidR="00FD069A" w:rsidP="00FD069A" w:rsidRDefault="00FD069A" w14:paraId="3027E903" w14:textId="5AB53854">
      <w:pPr>
        <w:pStyle w:val="Listeafsnit"/>
        <w:numPr>
          <w:ilvl w:val="0"/>
          <w:numId w:val="1"/>
        </w:numPr>
        <w:rPr>
          <w:sz w:val="24"/>
        </w:rPr>
      </w:pPr>
      <w:r w:rsidRPr="00FD069A">
        <w:rPr>
          <w:sz w:val="24"/>
        </w:rPr>
        <w:t>Forelæggelse af årsrapport med revisorpåtegning</w:t>
      </w:r>
      <w:r w:rsidR="00AD39F3">
        <w:rPr>
          <w:sz w:val="24"/>
        </w:rPr>
        <w:t xml:space="preserve"> ved kasserer </w:t>
      </w:r>
      <w:r w:rsidR="00F4016B">
        <w:rPr>
          <w:sz w:val="24"/>
        </w:rPr>
        <w:t xml:space="preserve">Thomas Hannibal </w:t>
      </w:r>
    </w:p>
    <w:p w:rsidR="00FD069A" w:rsidP="00FD069A" w:rsidRDefault="00FD069A" w14:paraId="54ADE991" w14:textId="69FA046D">
      <w:pPr>
        <w:pStyle w:val="Listeafsnit"/>
        <w:numPr>
          <w:ilvl w:val="0"/>
          <w:numId w:val="1"/>
        </w:numPr>
        <w:rPr>
          <w:sz w:val="24"/>
        </w:rPr>
      </w:pPr>
      <w:r w:rsidRPr="00FD069A">
        <w:rPr>
          <w:sz w:val="24"/>
        </w:rPr>
        <w:t xml:space="preserve">Forelæggelse af </w:t>
      </w:r>
      <w:r w:rsidR="00F4016B">
        <w:rPr>
          <w:sz w:val="24"/>
        </w:rPr>
        <w:t xml:space="preserve">kontingent og </w:t>
      </w:r>
      <w:r w:rsidRPr="00FD069A">
        <w:rPr>
          <w:sz w:val="24"/>
        </w:rPr>
        <w:t>budget for det efterfølgende regnskabsår</w:t>
      </w:r>
      <w:r w:rsidR="00AD39F3">
        <w:rPr>
          <w:sz w:val="24"/>
        </w:rPr>
        <w:t xml:space="preserve"> ved </w:t>
      </w:r>
      <w:r w:rsidR="00F4016B">
        <w:rPr>
          <w:sz w:val="24"/>
        </w:rPr>
        <w:t xml:space="preserve">Thomas Hannibal </w:t>
      </w:r>
    </w:p>
    <w:p w:rsidRPr="00FD069A" w:rsidR="00FD069A" w:rsidP="00FD069A" w:rsidRDefault="00FD069A" w14:paraId="06C48101" w14:textId="710821FE">
      <w:pPr>
        <w:pStyle w:val="Listeafsnit"/>
        <w:numPr>
          <w:ilvl w:val="0"/>
          <w:numId w:val="1"/>
        </w:numPr>
        <w:rPr>
          <w:sz w:val="24"/>
        </w:rPr>
      </w:pPr>
      <w:r w:rsidRPr="00FD069A">
        <w:rPr>
          <w:sz w:val="24"/>
        </w:rPr>
        <w:t>Valg af medlemmer til bestyrelsen</w:t>
      </w:r>
      <w:r w:rsidR="00AD39F3">
        <w:rPr>
          <w:sz w:val="24"/>
        </w:rPr>
        <w:t xml:space="preserve">. </w:t>
      </w:r>
      <w:r w:rsidR="00F4016B">
        <w:rPr>
          <w:sz w:val="24"/>
        </w:rPr>
        <w:t>Viggo Mortensen og Peter Schmidt Hansen er på valg</w:t>
      </w:r>
      <w:r w:rsidR="00AD39F3">
        <w:rPr>
          <w:sz w:val="24"/>
        </w:rPr>
        <w:t xml:space="preserve">. </w:t>
      </w:r>
      <w:r w:rsidR="007910B3">
        <w:rPr>
          <w:sz w:val="24"/>
        </w:rPr>
        <w:t>Begge</w:t>
      </w:r>
      <w:r w:rsidR="00AD39F3">
        <w:rPr>
          <w:sz w:val="24"/>
        </w:rPr>
        <w:t xml:space="preserve"> modtager genvalg.</w:t>
      </w:r>
    </w:p>
    <w:p w:rsidR="00FD069A" w:rsidP="00FD069A" w:rsidRDefault="00FD069A" w14:paraId="25669CAA" w14:textId="154C74E6">
      <w:pPr>
        <w:pStyle w:val="Listeafsnit"/>
        <w:numPr>
          <w:ilvl w:val="0"/>
          <w:numId w:val="1"/>
        </w:numPr>
        <w:rPr>
          <w:sz w:val="24"/>
        </w:rPr>
      </w:pPr>
      <w:r w:rsidRPr="00FD069A">
        <w:rPr>
          <w:sz w:val="24"/>
        </w:rPr>
        <w:t>Valg af suppleanter</w:t>
      </w:r>
      <w:r w:rsidR="00AD39F3">
        <w:rPr>
          <w:sz w:val="24"/>
        </w:rPr>
        <w:t>. Uffe Bruhn</w:t>
      </w:r>
      <w:r w:rsidR="00D3225D">
        <w:rPr>
          <w:sz w:val="24"/>
        </w:rPr>
        <w:t xml:space="preserve"> er 1. suppleant</w:t>
      </w:r>
      <w:r w:rsidR="00AD39F3">
        <w:rPr>
          <w:sz w:val="24"/>
        </w:rPr>
        <w:t xml:space="preserve"> og Henning Rosenvang</w:t>
      </w:r>
      <w:r w:rsidR="00D3225D">
        <w:rPr>
          <w:sz w:val="24"/>
        </w:rPr>
        <w:t xml:space="preserve"> er 2. suppleant.</w:t>
      </w:r>
      <w:r w:rsidR="00AD39F3">
        <w:rPr>
          <w:sz w:val="24"/>
        </w:rPr>
        <w:t xml:space="preserve"> </w:t>
      </w:r>
      <w:r w:rsidR="008124BF">
        <w:rPr>
          <w:sz w:val="24"/>
        </w:rPr>
        <w:t>Uffe Bruhn Hansen modtager ikke genvalg. Henning Rosenvang</w:t>
      </w:r>
      <w:r w:rsidR="00AD39F3">
        <w:rPr>
          <w:sz w:val="24"/>
        </w:rPr>
        <w:t xml:space="preserve"> modtager genvalg.</w:t>
      </w:r>
    </w:p>
    <w:p w:rsidR="00AD39F3" w:rsidP="00FD069A" w:rsidRDefault="00AD39F3" w14:paraId="0123F26A" w14:textId="1198F179">
      <w:pPr>
        <w:pStyle w:val="Listeafsnit"/>
        <w:numPr>
          <w:ilvl w:val="0"/>
          <w:numId w:val="1"/>
        </w:numPr>
        <w:rPr>
          <w:sz w:val="24"/>
        </w:rPr>
      </w:pPr>
      <w:r>
        <w:rPr>
          <w:sz w:val="24"/>
        </w:rPr>
        <w:t>Valg af revisor</w:t>
      </w:r>
      <w:r w:rsidR="00F4016B">
        <w:rPr>
          <w:sz w:val="24"/>
        </w:rPr>
        <w:t xml:space="preserve">. </w:t>
      </w:r>
    </w:p>
    <w:p w:rsidR="00AD39F3" w:rsidP="00FD069A" w:rsidRDefault="00AD39F3" w14:paraId="2BE9D59B" w14:textId="34FF57EE">
      <w:pPr>
        <w:pStyle w:val="Listeafsnit"/>
        <w:numPr>
          <w:ilvl w:val="0"/>
          <w:numId w:val="1"/>
        </w:numPr>
        <w:rPr>
          <w:sz w:val="24"/>
        </w:rPr>
      </w:pPr>
      <w:r>
        <w:rPr>
          <w:sz w:val="24"/>
        </w:rPr>
        <w:t xml:space="preserve">Indkomne forslag. Der er </w:t>
      </w:r>
      <w:r w:rsidR="00F4016B">
        <w:rPr>
          <w:sz w:val="24"/>
        </w:rPr>
        <w:t xml:space="preserve">indkommet forslag </w:t>
      </w:r>
      <w:r w:rsidR="008124BF">
        <w:rPr>
          <w:sz w:val="24"/>
        </w:rPr>
        <w:t xml:space="preserve">fra bestyrelsen </w:t>
      </w:r>
      <w:r w:rsidR="00F4016B">
        <w:rPr>
          <w:sz w:val="24"/>
        </w:rPr>
        <w:t>til ændring af vedtægternes § 11.10.</w:t>
      </w:r>
    </w:p>
    <w:p w:rsidR="00F4016B" w:rsidP="00F4016B" w:rsidRDefault="00F4016B" w14:paraId="6DDD3B31" w14:textId="2038BD29">
      <w:pPr>
        <w:pStyle w:val="Listeafsnit"/>
        <w:rPr>
          <w:sz w:val="24"/>
        </w:rPr>
      </w:pPr>
      <w:r>
        <w:rPr>
          <w:sz w:val="24"/>
        </w:rPr>
        <w:t>Nuværende:</w:t>
      </w:r>
    </w:p>
    <w:p w:rsidR="005A6F54" w:rsidP="00F4016B" w:rsidRDefault="005A6F54" w14:paraId="555B1015" w14:textId="77777777">
      <w:pPr>
        <w:pStyle w:val="Listeafsnit"/>
        <w:numPr>
          <w:ilvl w:val="1"/>
          <w:numId w:val="4"/>
        </w:numPr>
        <w:spacing w:after="87" w:line="249" w:lineRule="auto"/>
        <w:ind w:right="57"/>
      </w:pPr>
    </w:p>
    <w:p w:rsidR="00F4016B" w:rsidP="007910B3" w:rsidRDefault="00F4016B" w14:paraId="1A727C68" w14:textId="4A6D1212">
      <w:pPr>
        <w:spacing w:after="87" w:line="240" w:lineRule="auto"/>
        <w:ind w:left="806" w:right="57"/>
      </w:pPr>
      <w:r>
        <w:t>Beslutninger på lagets generalforsamlinger, herunder vedtægtsændringer og andre væsentlige</w:t>
      </w:r>
      <w:r w:rsidR="005A6F54">
        <w:t xml:space="preserve"> </w:t>
      </w:r>
      <w:r>
        <w:t>beslutninger, vedtages med simpelt flertal blandt de fremmødte. Der kan ikke stemmes med fuldmagt. En grundejer kan dog sende en befuldmægtiget fra egen husstand.</w:t>
      </w:r>
    </w:p>
    <w:p w:rsidR="00F4016B" w:rsidP="00F4016B" w:rsidRDefault="00F4016B" w14:paraId="6AB80971" w14:textId="77777777">
      <w:pPr>
        <w:spacing w:after="87" w:line="249" w:lineRule="auto"/>
        <w:ind w:left="720" w:right="57"/>
      </w:pPr>
      <w:r>
        <w:t>Foreslås ændret til:</w:t>
      </w:r>
    </w:p>
    <w:p w:rsidR="005A6F54" w:rsidP="005A6F54" w:rsidRDefault="005A6F54" w14:paraId="7A5BA5FF" w14:textId="77777777">
      <w:pPr>
        <w:tabs>
          <w:tab w:val="left" w:pos="821"/>
          <w:tab w:val="left" w:pos="822"/>
        </w:tabs>
        <w:spacing w:before="5"/>
        <w:ind w:left="821" w:right="637"/>
      </w:pPr>
      <w:r>
        <w:tab/>
      </w:r>
      <w:r w:rsidR="00F4016B">
        <w:t xml:space="preserve">11.10. </w:t>
      </w:r>
    </w:p>
    <w:p w:rsidRPr="005A6F54" w:rsidR="00F4016B" w:rsidP="007910B3" w:rsidRDefault="005A6F54" w14:paraId="678CA5BE" w14:textId="4D1726BB">
      <w:pPr>
        <w:tabs>
          <w:tab w:val="left" w:pos="821"/>
          <w:tab w:val="left" w:pos="822"/>
        </w:tabs>
        <w:spacing w:before="5" w:line="240" w:lineRule="auto"/>
        <w:ind w:left="821" w:right="637"/>
        <w:rPr>
          <w:sz w:val="30"/>
        </w:rPr>
      </w:pPr>
      <w:r w:rsidRPr="00FC2592">
        <w:t xml:space="preserve">Beslutninger på lagets generalforsamlinger, herunder vedtægtsændringer og andre </w:t>
      </w:r>
      <w:proofErr w:type="spellStart"/>
      <w:r w:rsidRPr="00FC2592">
        <w:t>væ</w:t>
      </w:r>
      <w:proofErr w:type="spellEnd"/>
      <w:r w:rsidRPr="005A6F54">
        <w:rPr>
          <w:spacing w:val="-53"/>
        </w:rPr>
        <w:t xml:space="preserve"> </w:t>
      </w:r>
      <w:proofErr w:type="spellStart"/>
      <w:r w:rsidRPr="00FC2592">
        <w:t>sentlige</w:t>
      </w:r>
      <w:proofErr w:type="spellEnd"/>
      <w:r w:rsidRPr="00FC2592">
        <w:t xml:space="preserve"> beslutninger, vedtages med simpelt flertal blandt de fremmødte. Der kan ikke</w:t>
      </w:r>
      <w:r w:rsidRPr="005A6F54">
        <w:rPr>
          <w:spacing w:val="1"/>
        </w:rPr>
        <w:t xml:space="preserve"> </w:t>
      </w:r>
      <w:r w:rsidRPr="00FC2592">
        <w:t>stemmes med fuldmagt. Et medlem kan dog give en fuldmagt per medlemskab til en anden myndig person herunder et andet medlem, hvis medlemmet ikke selv kan deltage. Det befuldmægtigede medlem kan dog højest medbringe en fuldmagt.</w:t>
      </w:r>
    </w:p>
    <w:p w:rsidR="00F4016B" w:rsidP="00F4016B" w:rsidRDefault="00F4016B" w14:paraId="746B9964" w14:textId="77777777">
      <w:pPr>
        <w:pStyle w:val="Listeafsnit"/>
        <w:rPr>
          <w:sz w:val="24"/>
        </w:rPr>
      </w:pPr>
    </w:p>
    <w:p w:rsidRPr="00FD069A" w:rsidR="00AD39F3" w:rsidP="00FD069A" w:rsidRDefault="00AD39F3" w14:paraId="1B0C41B6" w14:textId="2E1A2AE8">
      <w:pPr>
        <w:pStyle w:val="Listeafsnit"/>
        <w:numPr>
          <w:ilvl w:val="0"/>
          <w:numId w:val="1"/>
        </w:numPr>
        <w:rPr>
          <w:sz w:val="24"/>
        </w:rPr>
      </w:pPr>
      <w:r>
        <w:rPr>
          <w:sz w:val="24"/>
        </w:rPr>
        <w:t>Eventuelt</w:t>
      </w:r>
    </w:p>
    <w:p w:rsidRPr="00AD39F3" w:rsidR="00FD069A" w:rsidP="00AD39F3" w:rsidRDefault="00FD069A" w14:paraId="4603ACB7" w14:textId="25F259E8">
      <w:pPr>
        <w:rPr>
          <w:sz w:val="24"/>
        </w:rPr>
      </w:pPr>
    </w:p>
    <w:sectPr w:rsidRPr="00AD39F3" w:rsidR="00FD069A" w:rsidSect="00C20525">
      <w:headerReference w:type="default" r:id="rId7"/>
      <w:foot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B885" w14:textId="77777777" w:rsidR="00C20525" w:rsidRDefault="00C20525" w:rsidP="007C3DF5">
      <w:pPr>
        <w:spacing w:line="240" w:lineRule="auto"/>
      </w:pPr>
      <w:r>
        <w:separator/>
      </w:r>
    </w:p>
  </w:endnote>
  <w:endnote w:type="continuationSeparator" w:id="0">
    <w:p w14:paraId="04049C4A" w14:textId="77777777" w:rsidR="00C20525" w:rsidRDefault="00C20525" w:rsidP="007C3D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549E" w14:textId="77777777" w:rsidR="007C3DF5" w:rsidRDefault="007C3DF5">
    <w:pPr>
      <w:pStyle w:val="Sidefod"/>
    </w:pPr>
    <w:r>
      <w:rPr>
        <w:noProof/>
      </w:rPr>
      <w:drawing>
        <wp:anchor distT="0" distB="0" distL="114300" distR="114300" simplePos="0" relativeHeight="251658240" behindDoc="1" locked="0" layoutInCell="1" allowOverlap="1" wp14:anchorId="0B1C2CDF" wp14:editId="52F21E88">
          <wp:simplePos x="0" y="0"/>
          <wp:positionH relativeFrom="page">
            <wp:posOffset>279400</wp:posOffset>
          </wp:positionH>
          <wp:positionV relativeFrom="page">
            <wp:posOffset>7322396</wp:posOffset>
          </wp:positionV>
          <wp:extent cx="6968067" cy="3114404"/>
          <wp:effectExtent l="0" t="0" r="4445" b="0"/>
          <wp:wrapNone/>
          <wp:docPr id="1" name="Billede 1" descr="Et billede, der indeholder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968067" cy="31144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E70E" w14:textId="77777777" w:rsidR="00C20525" w:rsidRDefault="00C20525" w:rsidP="007C3DF5">
      <w:pPr>
        <w:spacing w:line="240" w:lineRule="auto"/>
      </w:pPr>
      <w:r>
        <w:separator/>
      </w:r>
    </w:p>
  </w:footnote>
  <w:footnote w:type="continuationSeparator" w:id="0">
    <w:p w14:paraId="675E7CB3" w14:textId="77777777" w:rsidR="00C20525" w:rsidRDefault="00C20525" w:rsidP="007C3D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E973" w14:textId="77777777" w:rsidR="007C3DF5" w:rsidRDefault="007C3DF5">
    <w:pPr>
      <w:pStyle w:val="Sidehoved"/>
    </w:pPr>
    <w:r>
      <w:rPr>
        <w:noProof/>
      </w:rPr>
      <w:drawing>
        <wp:anchor distT="0" distB="0" distL="114300" distR="114300" simplePos="0" relativeHeight="251659264" behindDoc="1" locked="0" layoutInCell="1" allowOverlap="1" wp14:anchorId="516B4495" wp14:editId="1B32E8DD">
          <wp:simplePos x="0" y="0"/>
          <wp:positionH relativeFrom="page">
            <wp:posOffset>5230196</wp:posOffset>
          </wp:positionH>
          <wp:positionV relativeFrom="page">
            <wp:posOffset>354965</wp:posOffset>
          </wp:positionV>
          <wp:extent cx="2016914" cy="872067"/>
          <wp:effectExtent l="0" t="0" r="2540" b="444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2016914" cy="8720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4C5C"/>
    <w:multiLevelType w:val="multilevel"/>
    <w:tmpl w:val="4BA8CB9C"/>
    <w:lvl w:ilvl="0">
      <w:start w:val="11"/>
      <w:numFmt w:val="decimal"/>
      <w:lvlText w:val="%1."/>
      <w:lvlJc w:val="left"/>
      <w:pPr>
        <w:ind w:left="520" w:hanging="520"/>
      </w:pPr>
      <w:rPr>
        <w:rFonts w:hint="default"/>
      </w:rPr>
    </w:lvl>
    <w:lvl w:ilvl="1">
      <w:start w:val="10"/>
      <w:numFmt w:val="decimal"/>
      <w:lvlText w:val="%1.%2."/>
      <w:lvlJc w:val="left"/>
      <w:pPr>
        <w:ind w:left="1326" w:hanging="52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5916" w:hanging="108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7888" w:hanging="1440"/>
      </w:pPr>
      <w:rPr>
        <w:rFonts w:hint="default"/>
      </w:rPr>
    </w:lvl>
  </w:abstractNum>
  <w:abstractNum w:abstractNumId="1" w15:restartNumberingAfterBreak="0">
    <w:nsid w:val="45E52ACF"/>
    <w:multiLevelType w:val="hybridMultilevel"/>
    <w:tmpl w:val="75E07570"/>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21F36AD"/>
    <w:multiLevelType w:val="hybridMultilevel"/>
    <w:tmpl w:val="26E0B886"/>
    <w:lvl w:ilvl="0" w:tplc="FFFFFFF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221288F"/>
    <w:multiLevelType w:val="multilevel"/>
    <w:tmpl w:val="667289E8"/>
    <w:lvl w:ilvl="0">
      <w:start w:val="1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348872217">
    <w:abstractNumId w:val="1"/>
  </w:num>
  <w:num w:numId="2" w16cid:durableId="1430466740">
    <w:abstractNumId w:val="2"/>
  </w:num>
  <w:num w:numId="3" w16cid:durableId="1051726907">
    <w:abstractNumId w:val="3"/>
  </w:num>
  <w:num w:numId="4" w16cid:durableId="1836996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9A"/>
    <w:rsid w:val="0014643A"/>
    <w:rsid w:val="00246001"/>
    <w:rsid w:val="00250503"/>
    <w:rsid w:val="002721C6"/>
    <w:rsid w:val="00431FF3"/>
    <w:rsid w:val="004A2D70"/>
    <w:rsid w:val="0057663F"/>
    <w:rsid w:val="005A6F54"/>
    <w:rsid w:val="00630607"/>
    <w:rsid w:val="00660FF4"/>
    <w:rsid w:val="00711FA8"/>
    <w:rsid w:val="00722F89"/>
    <w:rsid w:val="00735A85"/>
    <w:rsid w:val="007910B3"/>
    <w:rsid w:val="007C3DF5"/>
    <w:rsid w:val="007D72CD"/>
    <w:rsid w:val="008124BF"/>
    <w:rsid w:val="0091179C"/>
    <w:rsid w:val="009846EF"/>
    <w:rsid w:val="009C3AA5"/>
    <w:rsid w:val="00AD39F3"/>
    <w:rsid w:val="00AF3926"/>
    <w:rsid w:val="00C20525"/>
    <w:rsid w:val="00D10856"/>
    <w:rsid w:val="00D3225D"/>
    <w:rsid w:val="00E2118A"/>
    <w:rsid w:val="00E279AF"/>
    <w:rsid w:val="00E8085F"/>
    <w:rsid w:val="00E8159A"/>
    <w:rsid w:val="00F05D38"/>
    <w:rsid w:val="00F4016B"/>
    <w:rsid w:val="00F8248B"/>
    <w:rsid w:val="00FD06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6F81E"/>
  <w15:chartTrackingRefBased/>
  <w15:docId w15:val="{0F486A6C-E107-1840-BAD9-735B1822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DF5"/>
    <w:pPr>
      <w:spacing w:line="312" w:lineRule="auto"/>
    </w:pPr>
    <w:rPr>
      <w:rFonts w:cs="Times New Roman"/>
      <w:sz w:val="20"/>
      <w:lang w:eastAsia="da-DK"/>
    </w:rPr>
  </w:style>
  <w:style w:type="paragraph" w:styleId="Overskrift1">
    <w:name w:val="heading 1"/>
    <w:basedOn w:val="Normal"/>
    <w:next w:val="Normal"/>
    <w:link w:val="Overskrift1Tegn"/>
    <w:autoRedefine/>
    <w:uiPriority w:val="9"/>
    <w:qFormat/>
    <w:rsid w:val="007C3DF5"/>
    <w:pPr>
      <w:keepNext/>
      <w:spacing w:after="120" w:line="240" w:lineRule="auto"/>
      <w:outlineLvl w:val="0"/>
    </w:pPr>
    <w:rPr>
      <w:rFonts w:asciiTheme="majorHAnsi" w:hAnsiTheme="majorHAnsi" w:cs="Microsoft Sans Serif"/>
      <w:b/>
      <w:iCs/>
      <w:sz w:val="120"/>
      <w:lang w:eastAsia="en-US"/>
    </w:rPr>
  </w:style>
  <w:style w:type="paragraph" w:styleId="Overskrift2">
    <w:name w:val="heading 2"/>
    <w:basedOn w:val="Normal"/>
    <w:next w:val="Normal"/>
    <w:link w:val="Overskrift2Tegn"/>
    <w:autoRedefine/>
    <w:uiPriority w:val="9"/>
    <w:qFormat/>
    <w:rsid w:val="0014643A"/>
    <w:pPr>
      <w:keepNext/>
      <w:spacing w:before="120" w:line="240" w:lineRule="auto"/>
      <w:outlineLvl w:val="1"/>
    </w:pPr>
    <w:rPr>
      <w:rFonts w:cs="Microsoft Sans Serif"/>
      <w:sz w:val="36"/>
      <w:lang w:eastAsia="en-US"/>
    </w:rPr>
  </w:style>
  <w:style w:type="paragraph" w:styleId="Overskrift3">
    <w:name w:val="heading 3"/>
    <w:basedOn w:val="Normal"/>
    <w:next w:val="Normal"/>
    <w:link w:val="Overskrift3Tegn"/>
    <w:autoRedefine/>
    <w:uiPriority w:val="9"/>
    <w:qFormat/>
    <w:rsid w:val="0014643A"/>
    <w:pPr>
      <w:keepNext/>
      <w:spacing w:before="120" w:line="240" w:lineRule="auto"/>
      <w:outlineLvl w:val="2"/>
    </w:pPr>
    <w:rPr>
      <w:rFonts w:cs="Microsoft Sans Serif"/>
      <w:bCs/>
      <w:sz w:val="26"/>
      <w:lang w:eastAsia="en-US"/>
    </w:rPr>
  </w:style>
  <w:style w:type="paragraph" w:styleId="Overskrift5">
    <w:name w:val="heading 5"/>
    <w:basedOn w:val="Normal"/>
    <w:next w:val="Normal"/>
    <w:link w:val="Overskrift5Tegn"/>
    <w:uiPriority w:val="9"/>
    <w:semiHidden/>
    <w:unhideWhenUsed/>
    <w:qFormat/>
    <w:rsid w:val="0014643A"/>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link w:val="TitelTegn"/>
    <w:autoRedefine/>
    <w:uiPriority w:val="1"/>
    <w:qFormat/>
    <w:rsid w:val="002721C6"/>
    <w:pPr>
      <w:spacing w:before="120" w:line="204" w:lineRule="auto"/>
      <w:contextualSpacing/>
    </w:pPr>
    <w:rPr>
      <w:rFonts w:eastAsiaTheme="majorEastAsia" w:cstheme="majorBidi"/>
      <w:bCs/>
      <w:caps/>
      <w:color w:val="404040" w:themeColor="text1" w:themeTint="BF"/>
      <w:kern w:val="28"/>
      <w:sz w:val="72"/>
      <w:szCs w:val="20"/>
      <w:lang w:val="en-US" w:eastAsia="ja-JP"/>
      <w14:ligatures w14:val="standard"/>
    </w:rPr>
  </w:style>
  <w:style w:type="character" w:customStyle="1" w:styleId="TitelTegn">
    <w:name w:val="Titel Tegn"/>
    <w:basedOn w:val="Standardskrifttypeiafsnit"/>
    <w:link w:val="Titel"/>
    <w:uiPriority w:val="1"/>
    <w:rsid w:val="002721C6"/>
    <w:rPr>
      <w:rFonts w:ascii="Verdana" w:eastAsiaTheme="majorEastAsia" w:hAnsi="Verdana" w:cstheme="majorBidi"/>
      <w:bCs/>
      <w:caps/>
      <w:color w:val="404040" w:themeColor="text1" w:themeTint="BF"/>
      <w:kern w:val="28"/>
      <w:sz w:val="72"/>
      <w:szCs w:val="20"/>
      <w:lang w:val="en-US" w:eastAsia="ja-JP"/>
      <w14:ligatures w14:val="standard"/>
    </w:rPr>
  </w:style>
  <w:style w:type="paragraph" w:styleId="Undertitel">
    <w:name w:val="Subtitle"/>
    <w:basedOn w:val="Normal"/>
    <w:link w:val="UndertitelTegn"/>
    <w:autoRedefine/>
    <w:uiPriority w:val="2"/>
    <w:qFormat/>
    <w:rsid w:val="002721C6"/>
    <w:pPr>
      <w:numPr>
        <w:ilvl w:val="1"/>
      </w:numPr>
      <w:spacing w:before="240" w:after="600"/>
    </w:pPr>
    <w:rPr>
      <w:rFonts w:eastAsiaTheme="majorEastAsia" w:cstheme="majorBidi"/>
      <w:color w:val="5A5A5A" w:themeColor="text1" w:themeTint="A5"/>
      <w:kern w:val="2"/>
      <w:szCs w:val="20"/>
      <w:lang w:eastAsia="ja-JP"/>
      <w14:ligatures w14:val="standard"/>
    </w:rPr>
  </w:style>
  <w:style w:type="character" w:customStyle="1" w:styleId="UndertitelTegn">
    <w:name w:val="Undertitel Tegn"/>
    <w:basedOn w:val="Standardskrifttypeiafsnit"/>
    <w:link w:val="Undertitel"/>
    <w:uiPriority w:val="2"/>
    <w:rsid w:val="002721C6"/>
    <w:rPr>
      <w:rFonts w:ascii="Verdana" w:eastAsiaTheme="majorEastAsia" w:hAnsi="Verdana" w:cstheme="majorBidi"/>
      <w:color w:val="5A5A5A" w:themeColor="text1" w:themeTint="A5"/>
      <w:kern w:val="2"/>
      <w:sz w:val="20"/>
      <w:szCs w:val="20"/>
      <w:lang w:eastAsia="ja-JP"/>
      <w14:ligatures w14:val="standard"/>
    </w:rPr>
  </w:style>
  <w:style w:type="character" w:customStyle="1" w:styleId="Overskrift1Tegn">
    <w:name w:val="Overskrift 1 Tegn"/>
    <w:basedOn w:val="Standardskrifttypeiafsnit"/>
    <w:link w:val="Overskrift1"/>
    <w:uiPriority w:val="9"/>
    <w:rsid w:val="007C3DF5"/>
    <w:rPr>
      <w:rFonts w:asciiTheme="majorHAnsi" w:hAnsiTheme="majorHAnsi" w:cs="Microsoft Sans Serif"/>
      <w:b/>
      <w:iCs/>
      <w:sz w:val="120"/>
    </w:rPr>
  </w:style>
  <w:style w:type="paragraph" w:styleId="Citat">
    <w:name w:val="Quote"/>
    <w:basedOn w:val="Normal"/>
    <w:next w:val="Normal"/>
    <w:link w:val="CitatTegn"/>
    <w:autoRedefine/>
    <w:uiPriority w:val="3"/>
    <w:qFormat/>
    <w:rsid w:val="002721C6"/>
    <w:pPr>
      <w:pBdr>
        <w:top w:val="single" w:sz="6" w:space="4" w:color="2F5496" w:themeColor="accent1" w:themeShade="BF"/>
        <w:bottom w:val="single" w:sz="6" w:space="4" w:color="2F5496" w:themeColor="accent1" w:themeShade="BF"/>
      </w:pBdr>
      <w:spacing w:before="200"/>
      <w:jc w:val="center"/>
    </w:pPr>
    <w:rPr>
      <w:i/>
      <w:iCs/>
      <w:sz w:val="28"/>
    </w:rPr>
  </w:style>
  <w:style w:type="character" w:customStyle="1" w:styleId="CitatTegn">
    <w:name w:val="Citat Tegn"/>
    <w:basedOn w:val="Standardskrifttypeiafsnit"/>
    <w:link w:val="Citat"/>
    <w:uiPriority w:val="3"/>
    <w:rsid w:val="002721C6"/>
    <w:rPr>
      <w:rFonts w:ascii="Verdana" w:hAnsi="Verdana"/>
      <w:i/>
      <w:iCs/>
      <w:color w:val="404040" w:themeColor="text1" w:themeTint="BF"/>
      <w:kern w:val="2"/>
      <w:sz w:val="28"/>
      <w:szCs w:val="20"/>
      <w:lang w:val="en-US" w:eastAsia="ja-JP"/>
      <w14:ligatures w14:val="standard"/>
    </w:rPr>
  </w:style>
  <w:style w:type="paragraph" w:styleId="Billedtekst">
    <w:name w:val="caption"/>
    <w:basedOn w:val="Normal"/>
    <w:next w:val="Normal"/>
    <w:autoRedefine/>
    <w:uiPriority w:val="3"/>
    <w:unhideWhenUsed/>
    <w:qFormat/>
    <w:rsid w:val="002721C6"/>
    <w:pPr>
      <w:spacing w:before="120" w:line="240" w:lineRule="auto"/>
    </w:pPr>
    <w:rPr>
      <w:i/>
      <w:iCs/>
      <w:color w:val="595959" w:themeColor="text1" w:themeTint="A6"/>
      <w:sz w:val="18"/>
    </w:rPr>
  </w:style>
  <w:style w:type="paragraph" w:customStyle="1" w:styleId="Typografi1">
    <w:name w:val="Typografi1"/>
    <w:basedOn w:val="Overskrift5"/>
    <w:autoRedefine/>
    <w:qFormat/>
    <w:rsid w:val="0014643A"/>
    <w:pPr>
      <w:keepLines w:val="0"/>
      <w:spacing w:before="0" w:line="560" w:lineRule="exact"/>
    </w:pPr>
    <w:rPr>
      <w:rFonts w:ascii="Verdana" w:eastAsia="Times New Roman" w:hAnsi="Verdana" w:cs="Microsoft Sans Serif"/>
      <w:color w:val="737373"/>
      <w:sz w:val="44"/>
      <w:szCs w:val="44"/>
    </w:rPr>
  </w:style>
  <w:style w:type="character" w:customStyle="1" w:styleId="Overskrift5Tegn">
    <w:name w:val="Overskrift 5 Tegn"/>
    <w:basedOn w:val="Standardskrifttypeiafsnit"/>
    <w:link w:val="Overskrift5"/>
    <w:uiPriority w:val="9"/>
    <w:semiHidden/>
    <w:rsid w:val="0014643A"/>
    <w:rPr>
      <w:rFonts w:asciiTheme="majorHAnsi" w:eastAsiaTheme="majorEastAsia" w:hAnsiTheme="majorHAnsi" w:cstheme="majorBidi"/>
      <w:color w:val="2F5496" w:themeColor="accent1" w:themeShade="BF"/>
      <w:sz w:val="20"/>
      <w:lang w:eastAsia="da-DK"/>
    </w:rPr>
  </w:style>
  <w:style w:type="character" w:customStyle="1" w:styleId="Overskrift2Tegn">
    <w:name w:val="Overskrift 2 Tegn"/>
    <w:basedOn w:val="Standardskrifttypeiafsnit"/>
    <w:link w:val="Overskrift2"/>
    <w:uiPriority w:val="9"/>
    <w:rsid w:val="0014643A"/>
    <w:rPr>
      <w:rFonts w:ascii="Verdana" w:hAnsi="Verdana" w:cs="Microsoft Sans Serif"/>
      <w:sz w:val="36"/>
    </w:rPr>
  </w:style>
  <w:style w:type="character" w:customStyle="1" w:styleId="Overskrift3Tegn">
    <w:name w:val="Overskrift 3 Tegn"/>
    <w:basedOn w:val="Standardskrifttypeiafsnit"/>
    <w:link w:val="Overskrift3"/>
    <w:uiPriority w:val="9"/>
    <w:rsid w:val="0014643A"/>
    <w:rPr>
      <w:rFonts w:ascii="Verdana" w:hAnsi="Verdana" w:cs="Microsoft Sans Serif"/>
      <w:bCs/>
      <w:sz w:val="26"/>
    </w:rPr>
  </w:style>
  <w:style w:type="paragraph" w:styleId="Sidehoved">
    <w:name w:val="header"/>
    <w:basedOn w:val="Normal"/>
    <w:link w:val="SidehovedTegn"/>
    <w:uiPriority w:val="99"/>
    <w:unhideWhenUsed/>
    <w:rsid w:val="007C3DF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C3DF5"/>
    <w:rPr>
      <w:rFonts w:ascii="Verdana" w:hAnsi="Verdana" w:cs="Times New Roman"/>
      <w:sz w:val="20"/>
      <w:lang w:eastAsia="da-DK"/>
    </w:rPr>
  </w:style>
  <w:style w:type="paragraph" w:styleId="Sidefod">
    <w:name w:val="footer"/>
    <w:basedOn w:val="Normal"/>
    <w:link w:val="SidefodTegn"/>
    <w:uiPriority w:val="99"/>
    <w:unhideWhenUsed/>
    <w:rsid w:val="007C3DF5"/>
    <w:pPr>
      <w:tabs>
        <w:tab w:val="center" w:pos="4819"/>
        <w:tab w:val="right" w:pos="9638"/>
      </w:tabs>
      <w:spacing w:line="240" w:lineRule="auto"/>
    </w:pPr>
  </w:style>
  <w:style w:type="character" w:customStyle="1" w:styleId="SidefodTegn">
    <w:name w:val="Sidefod Tegn"/>
    <w:basedOn w:val="Standardskrifttypeiafsnit"/>
    <w:link w:val="Sidefod"/>
    <w:uiPriority w:val="99"/>
    <w:rsid w:val="007C3DF5"/>
    <w:rPr>
      <w:rFonts w:ascii="Verdana" w:hAnsi="Verdana" w:cs="Times New Roman"/>
      <w:sz w:val="20"/>
      <w:lang w:eastAsia="da-DK"/>
    </w:rPr>
  </w:style>
  <w:style w:type="paragraph" w:styleId="Listeafsnit">
    <w:name w:val="List Paragraph"/>
    <w:basedOn w:val="Normal"/>
    <w:uiPriority w:val="1"/>
    <w:qFormat/>
    <w:rsid w:val="00FD0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ntalminde/Library/Group%20Containers/UBF8T346G9.Office/User%20Content.localized/Templates.localized/Brevpapir%20digelag.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Brevpapir digelag.dotx</Template>
  <TotalTime>16</TotalTime>
  <Pages>1</Pages>
  <Words>214</Words>
  <Characters>1310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Alminde</dc:creator>
  <cp:keywords/>
  <dc:description/>
  <cp:lastModifiedBy>Bent Alminde</cp:lastModifiedBy>
  <cp:revision>5</cp:revision>
  <dcterms:created xsi:type="dcterms:W3CDTF">2024-03-04T12:44:00Z</dcterms:created>
  <dcterms:modified xsi:type="dcterms:W3CDTF">2024-05-15T15:14:00Z</dcterms:modified>
</cp:coreProperties>
</file>